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B8BC" w14:textId="77777777" w:rsidR="001C710B" w:rsidRPr="001C710B" w:rsidRDefault="00260DCE" w:rsidP="001C710B">
      <w:pPr>
        <w:pStyle w:val="Kop1"/>
      </w:pPr>
      <w:r>
        <w:rPr>
          <w:b w:val="0"/>
          <w:bCs w:val="0"/>
        </w:rPr>
        <w:t>Template v</w:t>
      </w:r>
      <w:r w:rsidR="001C710B" w:rsidRPr="000524C7">
        <w:rPr>
          <w:b w:val="0"/>
          <w:bCs w:val="0"/>
        </w:rPr>
        <w:t>ragenformulier</w:t>
      </w:r>
      <w:r w:rsidR="001C710B" w:rsidRPr="001C710B">
        <w:t xml:space="preserve"> </w:t>
      </w:r>
      <w:r w:rsidR="001C710B" w:rsidRPr="001C710B">
        <w:br/>
        <w:t>Melden (mogelijk) datalek</w:t>
      </w:r>
    </w:p>
    <w:p w14:paraId="4E87FF8E" w14:textId="77777777" w:rsidR="001C710B" w:rsidRDefault="001C710B" w:rsidP="001C710B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1A5011" w14:paraId="574B4897" w14:textId="77777777" w:rsidTr="002459FF">
        <w:tc>
          <w:tcPr>
            <w:tcW w:w="9016" w:type="dxa"/>
          </w:tcPr>
          <w:p w14:paraId="5263BCB5" w14:textId="77777777" w:rsidR="001A5011" w:rsidRDefault="001C710B" w:rsidP="00A56D1E">
            <w:pPr>
              <w:pStyle w:val="Kop2"/>
            </w:pPr>
            <w:r>
              <w:rPr>
                <w:u w:val="single"/>
              </w:rPr>
              <w:br/>
            </w:r>
            <w:r w:rsidR="001A5011" w:rsidRPr="001A5011">
              <w:t xml:space="preserve">Neem de volgende vragen minimaal op in het formulier </w:t>
            </w:r>
            <w:r w:rsidR="00132583">
              <w:br/>
            </w:r>
            <w:r w:rsidR="001A5011" w:rsidRPr="001A5011">
              <w:t>Melden (mogelijk) datalek</w:t>
            </w:r>
          </w:p>
        </w:tc>
      </w:tr>
      <w:tr w:rsidR="001A5011" w14:paraId="11B7F4D9" w14:textId="77777777" w:rsidTr="002459FF">
        <w:tc>
          <w:tcPr>
            <w:tcW w:w="9016" w:type="dxa"/>
            <w:tcBorders>
              <w:bottom w:val="single" w:sz="4" w:space="0" w:color="85EFD9"/>
            </w:tcBorders>
          </w:tcPr>
          <w:p w14:paraId="7E2CA4B7" w14:textId="77777777" w:rsidR="001A5011" w:rsidRPr="002459FF" w:rsidRDefault="001A5011" w:rsidP="002459FF">
            <w:pPr>
              <w:pStyle w:val="Kop4"/>
            </w:pPr>
            <w:r w:rsidRPr="002459FF">
              <w:t>Hoe is het (mogelijk) datalek ontdekt?</w:t>
            </w:r>
          </w:p>
        </w:tc>
      </w:tr>
      <w:tr w:rsidR="001A5011" w14:paraId="75ECCE6B" w14:textId="77777777" w:rsidTr="002459FF">
        <w:trPr>
          <w:trHeight w:val="1701"/>
        </w:trPr>
        <w:tc>
          <w:tcPr>
            <w:tcW w:w="9016" w:type="dxa"/>
            <w:tcBorders>
              <w:top w:val="single" w:sz="4" w:space="0" w:color="85EFD9"/>
              <w:left w:val="single" w:sz="4" w:space="0" w:color="85EFD9"/>
              <w:bottom w:val="single" w:sz="4" w:space="0" w:color="85EFD9"/>
              <w:right w:val="single" w:sz="4" w:space="0" w:color="85EFD9"/>
            </w:tcBorders>
          </w:tcPr>
          <w:p w14:paraId="5938DFC1" w14:textId="77777777" w:rsidR="001A5011" w:rsidRDefault="00101C60" w:rsidP="00D43588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0"/>
                    <w:format w:val="Beginhoofdletter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A5011" w14:paraId="613AAA8B" w14:textId="77777777" w:rsidTr="002459FF">
        <w:tc>
          <w:tcPr>
            <w:tcW w:w="9016" w:type="dxa"/>
            <w:tcBorders>
              <w:top w:val="single" w:sz="4" w:space="0" w:color="85EFD9"/>
              <w:bottom w:val="single" w:sz="4" w:space="0" w:color="85EFD9"/>
            </w:tcBorders>
          </w:tcPr>
          <w:p w14:paraId="18B7E0E0" w14:textId="77777777" w:rsidR="001A5011" w:rsidRDefault="001A5011" w:rsidP="002459FF">
            <w:pPr>
              <w:pStyle w:val="Kop4"/>
            </w:pPr>
            <w:r w:rsidRPr="00B34323">
              <w:t>Wat is er gebeurd?</w:t>
            </w:r>
          </w:p>
        </w:tc>
      </w:tr>
      <w:tr w:rsidR="001A5011" w14:paraId="76225DBA" w14:textId="77777777" w:rsidTr="002459FF">
        <w:trPr>
          <w:trHeight w:val="1701"/>
        </w:trPr>
        <w:tc>
          <w:tcPr>
            <w:tcW w:w="9016" w:type="dxa"/>
            <w:tcBorders>
              <w:top w:val="single" w:sz="4" w:space="0" w:color="85EFD9"/>
              <w:left w:val="single" w:sz="4" w:space="0" w:color="85EFD9"/>
              <w:bottom w:val="single" w:sz="4" w:space="0" w:color="85EFD9"/>
              <w:right w:val="single" w:sz="4" w:space="0" w:color="85EFD9"/>
            </w:tcBorders>
          </w:tcPr>
          <w:p w14:paraId="22AD870A" w14:textId="77777777" w:rsidR="001A5011" w:rsidRDefault="00101C60" w:rsidP="00D43588">
            <w:pPr>
              <w:pStyle w:val="Geenafstand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600"/>
                    <w:format w:val="Beginhoofdletter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1F729345" w14:textId="77777777" w:rsidR="001A5011" w:rsidRPr="00B34323" w:rsidRDefault="001A5011" w:rsidP="001A5011">
      <w:pPr>
        <w:pStyle w:val="Kop3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132583" w14:paraId="37E94D46" w14:textId="77777777" w:rsidTr="00723717">
        <w:tc>
          <w:tcPr>
            <w:tcW w:w="4508" w:type="dxa"/>
            <w:tcBorders>
              <w:right w:val="single" w:sz="4" w:space="0" w:color="85EFD9"/>
            </w:tcBorders>
          </w:tcPr>
          <w:p w14:paraId="09888AB9" w14:textId="77777777" w:rsidR="00132583" w:rsidRDefault="00132583" w:rsidP="001A5011">
            <w:pPr>
              <w:pStyle w:val="Kop3"/>
            </w:pPr>
            <w:r w:rsidRPr="00B34323">
              <w:t xml:space="preserve">Datum </w:t>
            </w:r>
            <w:r>
              <w:t xml:space="preserve">(mogelijk) </w:t>
            </w:r>
            <w:r w:rsidRPr="00B34323">
              <w:t>datalek</w:t>
            </w:r>
            <w:r w:rsidR="00723717">
              <w:t>:</w:t>
            </w:r>
          </w:p>
        </w:tc>
        <w:tc>
          <w:tcPr>
            <w:tcW w:w="4508" w:type="dxa"/>
            <w:tcBorders>
              <w:top w:val="single" w:sz="4" w:space="0" w:color="85EFD9"/>
              <w:left w:val="single" w:sz="4" w:space="0" w:color="85EFD9"/>
              <w:bottom w:val="single" w:sz="4" w:space="0" w:color="85EFD9"/>
              <w:right w:val="single" w:sz="4" w:space="0" w:color="85EFD9"/>
            </w:tcBorders>
          </w:tcPr>
          <w:p w14:paraId="563E87B7" w14:textId="77777777" w:rsidR="00132583" w:rsidRDefault="001C37AE" w:rsidP="003D30E4">
            <w:pPr>
              <w:pStyle w:val="Geenafstand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32583" w14:paraId="61C0F740" w14:textId="77777777" w:rsidTr="00723717">
        <w:tc>
          <w:tcPr>
            <w:tcW w:w="4508" w:type="dxa"/>
            <w:tcBorders>
              <w:right w:val="single" w:sz="4" w:space="0" w:color="85EFD9"/>
            </w:tcBorders>
          </w:tcPr>
          <w:p w14:paraId="0C464F73" w14:textId="77777777" w:rsidR="00132583" w:rsidRDefault="00132583" w:rsidP="001A5011">
            <w:pPr>
              <w:pStyle w:val="Kop3"/>
            </w:pPr>
            <w:r w:rsidRPr="00B34323">
              <w:t xml:space="preserve">Datum waarop </w:t>
            </w:r>
            <w:r>
              <w:t xml:space="preserve">(mogelijk) </w:t>
            </w:r>
            <w:r w:rsidRPr="00B34323">
              <w:t>datalek is ontdekt</w:t>
            </w:r>
            <w:r w:rsidR="00723717">
              <w:t>:</w:t>
            </w:r>
          </w:p>
        </w:tc>
        <w:tc>
          <w:tcPr>
            <w:tcW w:w="4508" w:type="dxa"/>
            <w:tcBorders>
              <w:top w:val="single" w:sz="4" w:space="0" w:color="85EFD9"/>
              <w:left w:val="single" w:sz="4" w:space="0" w:color="85EFD9"/>
              <w:bottom w:val="single" w:sz="4" w:space="0" w:color="85EFD9"/>
              <w:right w:val="single" w:sz="4" w:space="0" w:color="85EFD9"/>
            </w:tcBorders>
          </w:tcPr>
          <w:p w14:paraId="00629A2A" w14:textId="77777777" w:rsidR="00132583" w:rsidRDefault="001C37AE" w:rsidP="003D30E4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42DA42B8" w14:textId="77777777" w:rsidR="00132583" w:rsidRDefault="00132583" w:rsidP="001A5011">
      <w:pPr>
        <w:pStyle w:val="Kop3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8554"/>
      </w:tblGrid>
      <w:tr w:rsidR="00744DF0" w14:paraId="7D89C6D7" w14:textId="77777777" w:rsidTr="00744DF0">
        <w:tc>
          <w:tcPr>
            <w:tcW w:w="9016" w:type="dxa"/>
            <w:gridSpan w:val="2"/>
          </w:tcPr>
          <w:p w14:paraId="4A3E675B" w14:textId="77777777" w:rsidR="00D12D21" w:rsidRDefault="00D12D21" w:rsidP="00744DF0">
            <w:pPr>
              <w:pStyle w:val="Kop3"/>
            </w:pPr>
          </w:p>
          <w:p w14:paraId="570FF815" w14:textId="77777777" w:rsidR="00D12D21" w:rsidRDefault="00D12D21" w:rsidP="00744DF0">
            <w:pPr>
              <w:pStyle w:val="Kop3"/>
            </w:pPr>
          </w:p>
          <w:p w14:paraId="1AAD184B" w14:textId="77777777" w:rsidR="00744DF0" w:rsidRDefault="00744DF0" w:rsidP="00744DF0">
            <w:pPr>
              <w:pStyle w:val="Kop3"/>
            </w:pPr>
            <w:r w:rsidRPr="00B34323">
              <w:t xml:space="preserve">Wat is de oorzaak van het </w:t>
            </w:r>
            <w:r>
              <w:t xml:space="preserve">(mogelijk) </w:t>
            </w:r>
            <w:r w:rsidRPr="00B34323">
              <w:t>datalek?</w:t>
            </w:r>
          </w:p>
        </w:tc>
      </w:tr>
      <w:tr w:rsidR="00744DF0" w14:paraId="50933087" w14:textId="77777777" w:rsidTr="00744DF0">
        <w:tc>
          <w:tcPr>
            <w:tcW w:w="462" w:type="dxa"/>
          </w:tcPr>
          <w:p w14:paraId="299E1EE4" w14:textId="77777777" w:rsidR="00744DF0" w:rsidRPr="00546E45" w:rsidRDefault="003D30E4" w:rsidP="00546E45">
            <w:pPr>
              <w:pStyle w:val="Ondertitel"/>
              <w:rPr>
                <w:color w:val="0429AB"/>
              </w:rPr>
            </w:pPr>
            <w:r>
              <w:rPr>
                <w:color w:val="0429AB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2"/>
            <w:r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>
              <w:rPr>
                <w:color w:val="0429AB"/>
              </w:rPr>
              <w:fldChar w:fldCharType="end"/>
            </w:r>
            <w:bookmarkEnd w:id="4"/>
          </w:p>
          <w:p w14:paraId="3213E32D" w14:textId="77777777" w:rsidR="00744DF0" w:rsidRPr="00546E45" w:rsidRDefault="00744DF0" w:rsidP="00546E4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3FFF00BA" w14:textId="77777777" w:rsidR="00744DF0" w:rsidRPr="00546E45" w:rsidRDefault="00744DF0" w:rsidP="00546E45">
            <w:pPr>
              <w:pStyle w:val="Ondertitel"/>
              <w:rPr>
                <w:color w:val="0429AB"/>
              </w:rPr>
            </w:pPr>
          </w:p>
          <w:p w14:paraId="34CBAF12" w14:textId="77777777" w:rsidR="00744DF0" w:rsidRPr="00546E45" w:rsidRDefault="00744DF0" w:rsidP="00546E4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050814AB" w14:textId="77777777" w:rsidR="00744DF0" w:rsidRPr="00546E45" w:rsidRDefault="00744DF0" w:rsidP="00546E4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220D9068" w14:textId="77777777" w:rsidR="00744DF0" w:rsidRPr="00546E45" w:rsidRDefault="00744DF0" w:rsidP="00546E4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7D69A6AA" w14:textId="77777777" w:rsidR="00744DF0" w:rsidRPr="00546E45" w:rsidRDefault="00744DF0" w:rsidP="00546E4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592BD37F" w14:textId="77777777" w:rsidR="00744DF0" w:rsidRPr="00546E45" w:rsidRDefault="00744DF0" w:rsidP="00546E4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015DA634" w14:textId="77777777" w:rsidR="00744DF0" w:rsidRPr="00546E45" w:rsidRDefault="00744DF0" w:rsidP="00546E4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00BDBE0F" w14:textId="77777777" w:rsidR="00744DF0" w:rsidRPr="00546E45" w:rsidRDefault="00744DF0" w:rsidP="00546E4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0A30FC87" w14:textId="77777777" w:rsidR="00744DF0" w:rsidRDefault="00744DF0" w:rsidP="00546E45">
            <w:pPr>
              <w:pStyle w:val="Ondertitel"/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</w:tc>
        <w:tc>
          <w:tcPr>
            <w:tcW w:w="8554" w:type="dxa"/>
          </w:tcPr>
          <w:p w14:paraId="14547310" w14:textId="77777777" w:rsidR="00744DF0" w:rsidRPr="00394CAE" w:rsidRDefault="00744DF0" w:rsidP="00744DF0">
            <w:pPr>
              <w:pStyle w:val="Ondertitel"/>
            </w:pPr>
            <w:r w:rsidRPr="00394CAE">
              <w:t>Niet-versnipperde baxterzakjes met alle patiëntgegevens in een open prullenbak</w:t>
            </w:r>
          </w:p>
          <w:p w14:paraId="06CEF7DE" w14:textId="77777777" w:rsidR="00744DF0" w:rsidRPr="00394CAE" w:rsidRDefault="00744DF0" w:rsidP="00744DF0">
            <w:pPr>
              <w:pStyle w:val="Ondertitel"/>
            </w:pPr>
            <w:r w:rsidRPr="00394CAE">
              <w:t>Medische persoonsgegevens gedeeld via WhatsApp en na gelezen te hebben vergeten te verwijderen</w:t>
            </w:r>
          </w:p>
          <w:p w14:paraId="4D07ABDB" w14:textId="77777777" w:rsidR="00744DF0" w:rsidRPr="00394CAE" w:rsidRDefault="00744DF0" w:rsidP="00744DF0">
            <w:pPr>
              <w:pStyle w:val="Ondertitel"/>
            </w:pPr>
            <w:r w:rsidRPr="00394CAE">
              <w:t>Patiëntgegevens toegevoegd aan het verkeerde dossier</w:t>
            </w:r>
          </w:p>
          <w:p w14:paraId="3A58D0D8" w14:textId="77777777" w:rsidR="00744DF0" w:rsidRPr="00394CAE" w:rsidRDefault="00744DF0" w:rsidP="00744DF0">
            <w:pPr>
              <w:pStyle w:val="Ondertitel"/>
            </w:pPr>
            <w:r w:rsidRPr="00394CAE">
              <w:t xml:space="preserve">Phishing e-mails </w:t>
            </w:r>
            <w:r w:rsidRPr="00744DF0">
              <w:rPr>
                <w:rStyle w:val="OndertitelChar"/>
              </w:rPr>
              <w:t>geopend, op</w:t>
            </w:r>
            <w:r w:rsidRPr="00394CAE">
              <w:t xml:space="preserve"> de link geklikt en persoonsgegevens achtergelaten</w:t>
            </w:r>
          </w:p>
          <w:p w14:paraId="7C50B19A" w14:textId="77777777" w:rsidR="00744DF0" w:rsidRPr="00394CAE" w:rsidRDefault="00744DF0" w:rsidP="00744DF0">
            <w:pPr>
              <w:pStyle w:val="Ondertitel"/>
            </w:pPr>
            <w:r w:rsidRPr="00394CAE">
              <w:t>Werktelefoon, laptop, tablet of usb-stick kwijtgeraakt</w:t>
            </w:r>
          </w:p>
          <w:p w14:paraId="3EBA578F" w14:textId="77777777" w:rsidR="00744DF0" w:rsidRPr="00394CAE" w:rsidRDefault="00744DF0" w:rsidP="00744DF0">
            <w:pPr>
              <w:pStyle w:val="Ondertitel"/>
            </w:pPr>
            <w:r w:rsidRPr="00394CAE">
              <w:t>E-mail met medische persoonsgegevens met externe adressen in de cc in plaats van de bcc</w:t>
            </w:r>
          </w:p>
          <w:p w14:paraId="0DBDD11C" w14:textId="77777777" w:rsidR="00744DF0" w:rsidRPr="00394CAE" w:rsidRDefault="00744DF0" w:rsidP="00744DF0">
            <w:pPr>
              <w:pStyle w:val="Ondertitel"/>
            </w:pPr>
            <w:r w:rsidRPr="00394CAE">
              <w:t>Sollicitatiebrieven weggegooid bij het oud papier</w:t>
            </w:r>
          </w:p>
          <w:p w14:paraId="460BCF93" w14:textId="77777777" w:rsidR="00744DF0" w:rsidRPr="00394CAE" w:rsidRDefault="00744DF0" w:rsidP="00744DF0">
            <w:pPr>
              <w:pStyle w:val="Ondertitel"/>
            </w:pPr>
            <w:r w:rsidRPr="00394CAE">
              <w:t>Patiënt- of medewerkersgegevens bij de printer laten liggen</w:t>
            </w:r>
          </w:p>
          <w:p w14:paraId="4E272147" w14:textId="77777777" w:rsidR="00744DF0" w:rsidRPr="00394CAE" w:rsidRDefault="00744DF0" w:rsidP="00744DF0">
            <w:pPr>
              <w:pStyle w:val="Ondertitel"/>
            </w:pPr>
            <w:r w:rsidRPr="00394CAE">
              <w:t>Gegevens over een patiënt op een (wegwerp) handschoen geschreven</w:t>
            </w:r>
          </w:p>
          <w:p w14:paraId="4E3489B1" w14:textId="77777777" w:rsidR="00744DF0" w:rsidRDefault="00744DF0" w:rsidP="00744DF0">
            <w:pPr>
              <w:pStyle w:val="Ondertitel"/>
            </w:pPr>
            <w:r w:rsidRPr="00394CAE">
              <w:t>Anders, namelijk…</w:t>
            </w:r>
          </w:p>
        </w:tc>
      </w:tr>
    </w:tbl>
    <w:p w14:paraId="39B99418" w14:textId="77777777" w:rsidR="00744DF0" w:rsidRDefault="00744DF0" w:rsidP="001A5011">
      <w:pPr>
        <w:pStyle w:val="Kop3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8554"/>
      </w:tblGrid>
      <w:tr w:rsidR="0017697E" w14:paraId="200CB420" w14:textId="77777777" w:rsidTr="0017697E">
        <w:tc>
          <w:tcPr>
            <w:tcW w:w="9016" w:type="dxa"/>
            <w:gridSpan w:val="2"/>
          </w:tcPr>
          <w:p w14:paraId="1F732986" w14:textId="77777777" w:rsidR="0017697E" w:rsidRDefault="0017697E" w:rsidP="003320D5">
            <w:pPr>
              <w:pStyle w:val="Kop3"/>
            </w:pPr>
            <w:r w:rsidRPr="00B34323">
              <w:lastRenderedPageBreak/>
              <w:t xml:space="preserve">Welke persoonsgegevens of van welke groepen personen zijn persoonsgegevens gelekt: </w:t>
            </w:r>
          </w:p>
        </w:tc>
      </w:tr>
      <w:tr w:rsidR="0017697E" w14:paraId="7E97F155" w14:textId="77777777" w:rsidTr="0017697E">
        <w:trPr>
          <w:trHeight w:val="657"/>
        </w:trPr>
        <w:tc>
          <w:tcPr>
            <w:tcW w:w="462" w:type="dxa"/>
          </w:tcPr>
          <w:p w14:paraId="2266FD2E" w14:textId="77777777" w:rsidR="0017697E" w:rsidRPr="00546E45" w:rsidRDefault="0017697E" w:rsidP="003320D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640B811C" w14:textId="77777777" w:rsidR="0017697E" w:rsidRPr="0017697E" w:rsidRDefault="0017697E" w:rsidP="003320D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</w:tc>
        <w:tc>
          <w:tcPr>
            <w:tcW w:w="8554" w:type="dxa"/>
          </w:tcPr>
          <w:p w14:paraId="2865003E" w14:textId="77777777" w:rsidR="0017697E" w:rsidRPr="00422B80" w:rsidRDefault="0017697E" w:rsidP="00422B80">
            <w:pPr>
              <w:pStyle w:val="Ondertitel"/>
              <w:rPr>
                <w:rStyle w:val="eop"/>
              </w:rPr>
            </w:pPr>
            <w:r w:rsidRPr="00422B80">
              <w:rPr>
                <w:rStyle w:val="eop"/>
              </w:rPr>
              <w:t>Patiënt(en)</w:t>
            </w:r>
          </w:p>
          <w:p w14:paraId="45C701AC" w14:textId="77777777" w:rsidR="0017697E" w:rsidRPr="00422B80" w:rsidRDefault="0017697E" w:rsidP="00422B80">
            <w:pPr>
              <w:pStyle w:val="Ondertitel"/>
            </w:pPr>
            <w:r w:rsidRPr="00422B80">
              <w:rPr>
                <w:rStyle w:val="eop"/>
              </w:rPr>
              <w:t>Medewerker(s)</w:t>
            </w:r>
          </w:p>
        </w:tc>
      </w:tr>
      <w:tr w:rsidR="0017697E" w14:paraId="2CCAA585" w14:textId="77777777" w:rsidTr="0017697E">
        <w:trPr>
          <w:trHeight w:val="318"/>
        </w:trPr>
        <w:tc>
          <w:tcPr>
            <w:tcW w:w="462" w:type="dxa"/>
            <w:vMerge w:val="restart"/>
          </w:tcPr>
          <w:p w14:paraId="26123F85" w14:textId="77777777" w:rsidR="0017697E" w:rsidRPr="00546E45" w:rsidRDefault="0017697E" w:rsidP="003320D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</w:tc>
        <w:tc>
          <w:tcPr>
            <w:tcW w:w="8554" w:type="dxa"/>
            <w:tcBorders>
              <w:bottom w:val="single" w:sz="4" w:space="0" w:color="85EFD9"/>
            </w:tcBorders>
          </w:tcPr>
          <w:p w14:paraId="251B8BB0" w14:textId="77777777" w:rsidR="0017697E" w:rsidRPr="00422B80" w:rsidRDefault="0017697E" w:rsidP="00422B80">
            <w:pPr>
              <w:pStyle w:val="Ondertitel"/>
              <w:rPr>
                <w:rStyle w:val="eop"/>
              </w:rPr>
            </w:pPr>
            <w:r w:rsidRPr="00422B80">
              <w:t>Derden, namelijk</w:t>
            </w:r>
            <w:r w:rsidRPr="00422B80">
              <w:rPr>
                <w:rStyle w:val="eop"/>
              </w:rPr>
              <w:t>:</w:t>
            </w:r>
          </w:p>
        </w:tc>
      </w:tr>
      <w:tr w:rsidR="0017697E" w14:paraId="66E6CB60" w14:textId="77777777" w:rsidTr="0017697E">
        <w:trPr>
          <w:trHeight w:val="850"/>
        </w:trPr>
        <w:tc>
          <w:tcPr>
            <w:tcW w:w="462" w:type="dxa"/>
            <w:vMerge/>
            <w:tcBorders>
              <w:right w:val="single" w:sz="4" w:space="0" w:color="85EFD9"/>
            </w:tcBorders>
          </w:tcPr>
          <w:p w14:paraId="753CBD33" w14:textId="77777777" w:rsidR="0017697E" w:rsidRPr="00546E45" w:rsidRDefault="0017697E" w:rsidP="003320D5">
            <w:pPr>
              <w:pStyle w:val="Ondertitel"/>
              <w:rPr>
                <w:color w:val="0429AB"/>
              </w:rPr>
            </w:pPr>
          </w:p>
        </w:tc>
        <w:tc>
          <w:tcPr>
            <w:tcW w:w="8554" w:type="dxa"/>
            <w:tcBorders>
              <w:top w:val="single" w:sz="4" w:space="0" w:color="85EFD9"/>
              <w:left w:val="single" w:sz="4" w:space="0" w:color="85EFD9"/>
              <w:bottom w:val="single" w:sz="4" w:space="0" w:color="85EFD9"/>
              <w:right w:val="single" w:sz="4" w:space="0" w:color="85EFD9"/>
            </w:tcBorders>
          </w:tcPr>
          <w:p w14:paraId="36333E38" w14:textId="77777777" w:rsidR="0017697E" w:rsidRPr="0017697E" w:rsidRDefault="0017697E" w:rsidP="0017697E">
            <w:pPr>
              <w:pStyle w:val="Geenafstand"/>
              <w:rPr>
                <w:rStyle w:val="eop"/>
              </w:rPr>
            </w:pPr>
            <w:r>
              <w:rPr>
                <w:rStyle w:val="eop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Style w:val="eop"/>
              </w:rPr>
              <w:instrText xml:space="preserve"> FORMTEXT </w:instrText>
            </w:r>
            <w:r>
              <w:rPr>
                <w:rStyle w:val="eop"/>
              </w:rPr>
            </w:r>
            <w:r>
              <w:rPr>
                <w:rStyle w:val="eop"/>
              </w:rPr>
              <w:fldChar w:fldCharType="separate"/>
            </w:r>
            <w:r>
              <w:rPr>
                <w:rStyle w:val="eop"/>
                <w:noProof/>
              </w:rPr>
              <w:t> </w:t>
            </w:r>
            <w:r>
              <w:rPr>
                <w:rStyle w:val="eop"/>
                <w:noProof/>
              </w:rPr>
              <w:t> </w:t>
            </w:r>
            <w:r>
              <w:rPr>
                <w:rStyle w:val="eop"/>
                <w:noProof/>
              </w:rPr>
              <w:t> </w:t>
            </w:r>
            <w:r>
              <w:rPr>
                <w:rStyle w:val="eop"/>
                <w:noProof/>
              </w:rPr>
              <w:t> </w:t>
            </w:r>
            <w:r>
              <w:rPr>
                <w:rStyle w:val="eop"/>
                <w:noProof/>
              </w:rPr>
              <w:t> </w:t>
            </w:r>
            <w:r>
              <w:rPr>
                <w:rStyle w:val="eop"/>
              </w:rPr>
              <w:fldChar w:fldCharType="end"/>
            </w:r>
            <w:bookmarkEnd w:id="5"/>
          </w:p>
        </w:tc>
      </w:tr>
      <w:tr w:rsidR="0017697E" w14:paraId="454EDBFC" w14:textId="77777777" w:rsidTr="0017697E">
        <w:trPr>
          <w:trHeight w:val="226"/>
        </w:trPr>
        <w:tc>
          <w:tcPr>
            <w:tcW w:w="462" w:type="dxa"/>
            <w:vMerge w:val="restart"/>
          </w:tcPr>
          <w:p w14:paraId="3F150455" w14:textId="77777777" w:rsidR="0017697E" w:rsidRPr="00546E45" w:rsidRDefault="0017697E" w:rsidP="003320D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</w:tc>
        <w:tc>
          <w:tcPr>
            <w:tcW w:w="8554" w:type="dxa"/>
            <w:tcBorders>
              <w:top w:val="single" w:sz="4" w:space="0" w:color="85EFD9"/>
              <w:bottom w:val="single" w:sz="4" w:space="0" w:color="85EFD9"/>
            </w:tcBorders>
          </w:tcPr>
          <w:p w14:paraId="2453FE48" w14:textId="77777777" w:rsidR="0017697E" w:rsidRPr="00824C2C" w:rsidRDefault="0017697E" w:rsidP="00824C2C">
            <w:pPr>
              <w:pStyle w:val="Ondertitel"/>
              <w:rPr>
                <w:rStyle w:val="eop"/>
              </w:rPr>
            </w:pPr>
            <w:r w:rsidRPr="00824C2C">
              <w:rPr>
                <w:rStyle w:val="eop"/>
              </w:rPr>
              <w:t>Anders namelijk:</w:t>
            </w:r>
          </w:p>
        </w:tc>
      </w:tr>
      <w:tr w:rsidR="0017697E" w14:paraId="3FF56FD0" w14:textId="77777777" w:rsidTr="0017697E">
        <w:trPr>
          <w:trHeight w:val="850"/>
        </w:trPr>
        <w:tc>
          <w:tcPr>
            <w:tcW w:w="462" w:type="dxa"/>
            <w:vMerge/>
            <w:tcBorders>
              <w:right w:val="single" w:sz="4" w:space="0" w:color="85EFD9"/>
            </w:tcBorders>
          </w:tcPr>
          <w:p w14:paraId="7D5A257D" w14:textId="77777777" w:rsidR="0017697E" w:rsidRPr="00546E45" w:rsidRDefault="0017697E" w:rsidP="003320D5">
            <w:pPr>
              <w:pStyle w:val="Ondertitel"/>
              <w:rPr>
                <w:color w:val="0429AB"/>
              </w:rPr>
            </w:pPr>
          </w:p>
        </w:tc>
        <w:tc>
          <w:tcPr>
            <w:tcW w:w="8554" w:type="dxa"/>
            <w:tcBorders>
              <w:top w:val="single" w:sz="4" w:space="0" w:color="85EFD9"/>
              <w:left w:val="single" w:sz="4" w:space="0" w:color="85EFD9"/>
              <w:bottom w:val="single" w:sz="4" w:space="0" w:color="85EFD9"/>
              <w:right w:val="single" w:sz="4" w:space="0" w:color="85EFD9"/>
            </w:tcBorders>
          </w:tcPr>
          <w:p w14:paraId="065D2F8A" w14:textId="77777777" w:rsidR="0017697E" w:rsidRPr="0017697E" w:rsidRDefault="0017697E" w:rsidP="0017697E">
            <w:pPr>
              <w:pStyle w:val="Geenafstand"/>
              <w:rPr>
                <w:rStyle w:val="eop"/>
              </w:rPr>
            </w:pPr>
            <w:r>
              <w:rPr>
                <w:rStyle w:val="eop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Style w:val="eop"/>
              </w:rPr>
              <w:instrText xml:space="preserve"> FORMTEXT </w:instrText>
            </w:r>
            <w:r>
              <w:rPr>
                <w:rStyle w:val="eop"/>
              </w:rPr>
            </w:r>
            <w:r>
              <w:rPr>
                <w:rStyle w:val="eop"/>
              </w:rPr>
              <w:fldChar w:fldCharType="separate"/>
            </w:r>
            <w:r>
              <w:rPr>
                <w:rStyle w:val="eop"/>
                <w:noProof/>
              </w:rPr>
              <w:t> </w:t>
            </w:r>
            <w:r>
              <w:rPr>
                <w:rStyle w:val="eop"/>
                <w:noProof/>
              </w:rPr>
              <w:t> </w:t>
            </w:r>
            <w:r>
              <w:rPr>
                <w:rStyle w:val="eop"/>
                <w:noProof/>
              </w:rPr>
              <w:t> </w:t>
            </w:r>
            <w:r>
              <w:rPr>
                <w:rStyle w:val="eop"/>
                <w:noProof/>
              </w:rPr>
              <w:t> </w:t>
            </w:r>
            <w:r>
              <w:rPr>
                <w:rStyle w:val="eop"/>
                <w:noProof/>
              </w:rPr>
              <w:t> </w:t>
            </w:r>
            <w:r>
              <w:rPr>
                <w:rStyle w:val="eop"/>
              </w:rPr>
              <w:fldChar w:fldCharType="end"/>
            </w:r>
          </w:p>
        </w:tc>
      </w:tr>
    </w:tbl>
    <w:p w14:paraId="45CF5E9F" w14:textId="77777777" w:rsidR="00744DF0" w:rsidRDefault="00744DF0" w:rsidP="001A5011">
      <w:pPr>
        <w:pStyle w:val="Kop3"/>
      </w:pPr>
    </w:p>
    <w:p w14:paraId="3F6DCE5B" w14:textId="77777777" w:rsidR="00824C2C" w:rsidRDefault="00824C2C" w:rsidP="001A5011">
      <w:pPr>
        <w:pStyle w:val="Kop3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8554"/>
      </w:tblGrid>
      <w:tr w:rsidR="00824C2C" w14:paraId="72ED6E70" w14:textId="77777777" w:rsidTr="003320D5">
        <w:tc>
          <w:tcPr>
            <w:tcW w:w="9016" w:type="dxa"/>
            <w:gridSpan w:val="2"/>
          </w:tcPr>
          <w:p w14:paraId="729255AB" w14:textId="77777777" w:rsidR="00824C2C" w:rsidRDefault="00824C2C" w:rsidP="003320D5">
            <w:pPr>
              <w:pStyle w:val="Kop3"/>
            </w:pPr>
            <w:r w:rsidRPr="00B34323">
              <w:t>Welke bijzondere persoonsgegevens zijn er gelekt?</w:t>
            </w:r>
          </w:p>
        </w:tc>
      </w:tr>
      <w:tr w:rsidR="00824C2C" w14:paraId="5CEB7A34" w14:textId="77777777" w:rsidTr="003320D5">
        <w:tc>
          <w:tcPr>
            <w:tcW w:w="462" w:type="dxa"/>
          </w:tcPr>
          <w:p w14:paraId="19B2BF7E" w14:textId="77777777" w:rsidR="00824C2C" w:rsidRPr="00546E45" w:rsidRDefault="00824C2C" w:rsidP="003320D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79690189" w14:textId="77777777" w:rsidR="00824C2C" w:rsidRPr="00546E45" w:rsidRDefault="00824C2C" w:rsidP="003320D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4C6CF0E3" w14:textId="77777777" w:rsidR="00824C2C" w:rsidRPr="00546E45" w:rsidRDefault="00824C2C" w:rsidP="003320D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0A6201B8" w14:textId="77777777" w:rsidR="00824C2C" w:rsidRPr="00546E45" w:rsidRDefault="00824C2C" w:rsidP="003320D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6CE8ADBB" w14:textId="77777777" w:rsidR="00824C2C" w:rsidRPr="00546E45" w:rsidRDefault="00824C2C" w:rsidP="003320D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355DE07C" w14:textId="77777777" w:rsidR="00824C2C" w:rsidRPr="00546E45" w:rsidRDefault="00824C2C" w:rsidP="003320D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6D79D122" w14:textId="77777777" w:rsidR="00824C2C" w:rsidRDefault="00824C2C" w:rsidP="00824C2C">
            <w:pPr>
              <w:pStyle w:val="Ondertitel"/>
            </w:pPr>
            <w:r w:rsidRPr="00546E45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instrText xml:space="preserve"> FORMCHECKBOX </w:instrText>
            </w:r>
            <w:r w:rsidR="00000000">
              <w:fldChar w:fldCharType="separate"/>
            </w:r>
            <w:r w:rsidRPr="00546E45">
              <w:fldChar w:fldCharType="end"/>
            </w:r>
          </w:p>
          <w:p w14:paraId="7558E841" w14:textId="77777777" w:rsidR="00824C2C" w:rsidRPr="00824C2C" w:rsidRDefault="00824C2C" w:rsidP="00824C2C">
            <w:pPr>
              <w:pStyle w:val="Ondertitel"/>
            </w:pPr>
            <w:r w:rsidRPr="00546E45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instrText xml:space="preserve"> FORMCHECKBOX </w:instrText>
            </w:r>
            <w:r w:rsidR="00000000">
              <w:fldChar w:fldCharType="separate"/>
            </w:r>
            <w:r w:rsidRPr="00546E45">
              <w:fldChar w:fldCharType="end"/>
            </w:r>
          </w:p>
        </w:tc>
        <w:tc>
          <w:tcPr>
            <w:tcW w:w="8554" w:type="dxa"/>
          </w:tcPr>
          <w:p w14:paraId="6ED2FCD2" w14:textId="77777777" w:rsidR="00824C2C" w:rsidRPr="00B34323" w:rsidRDefault="00824C2C" w:rsidP="00824C2C">
            <w:pPr>
              <w:pStyle w:val="Ondertitel"/>
              <w:rPr>
                <w:lang w:eastAsia="nl-NL"/>
              </w:rPr>
            </w:pPr>
            <w:r w:rsidRPr="00B34323">
              <w:rPr>
                <w:lang w:eastAsia="nl-NL"/>
              </w:rPr>
              <w:t>persoonsgegevens waaruit iemands etnische afkomst blijkt;</w:t>
            </w:r>
          </w:p>
          <w:p w14:paraId="2F3A0431" w14:textId="77777777" w:rsidR="00824C2C" w:rsidRPr="00B34323" w:rsidRDefault="00824C2C" w:rsidP="00824C2C">
            <w:pPr>
              <w:pStyle w:val="Ondertitel"/>
              <w:rPr>
                <w:lang w:eastAsia="nl-NL"/>
              </w:rPr>
            </w:pPr>
            <w:r w:rsidRPr="00B34323">
              <w:rPr>
                <w:lang w:eastAsia="nl-NL"/>
              </w:rPr>
              <w:t>persoonsgegevens waaruit iemands politieke opvattingen blijken;</w:t>
            </w:r>
          </w:p>
          <w:p w14:paraId="5FBFA809" w14:textId="77777777" w:rsidR="00824C2C" w:rsidRPr="00B34323" w:rsidRDefault="00824C2C" w:rsidP="00824C2C">
            <w:pPr>
              <w:pStyle w:val="Ondertitel"/>
              <w:rPr>
                <w:lang w:eastAsia="nl-NL"/>
              </w:rPr>
            </w:pPr>
            <w:r w:rsidRPr="00B34323">
              <w:rPr>
                <w:lang w:eastAsia="nl-NL"/>
              </w:rPr>
              <w:t>persoonsgegevens waaruit iemands religieuze of levensbeschouwelijke overtuigingen blijken;</w:t>
            </w:r>
          </w:p>
          <w:p w14:paraId="569E521C" w14:textId="77777777" w:rsidR="00824C2C" w:rsidRPr="00B34323" w:rsidRDefault="00824C2C" w:rsidP="00824C2C">
            <w:pPr>
              <w:pStyle w:val="Ondertitel"/>
              <w:rPr>
                <w:lang w:eastAsia="nl-NL"/>
              </w:rPr>
            </w:pPr>
            <w:r w:rsidRPr="00B34323">
              <w:rPr>
                <w:lang w:eastAsia="nl-NL"/>
              </w:rPr>
              <w:t>persoonsgegevens waaruit het lidmaatschap van een vakbond blijkt;</w:t>
            </w:r>
          </w:p>
          <w:p w14:paraId="12C0EB25" w14:textId="77777777" w:rsidR="00824C2C" w:rsidRPr="00B34323" w:rsidRDefault="00824C2C" w:rsidP="00824C2C">
            <w:pPr>
              <w:pStyle w:val="Ondertitel"/>
              <w:rPr>
                <w:lang w:eastAsia="nl-NL"/>
              </w:rPr>
            </w:pPr>
            <w:r w:rsidRPr="00B34323">
              <w:rPr>
                <w:lang w:eastAsia="nl-NL"/>
              </w:rPr>
              <w:t>gegevens over iemands gezondheid;</w:t>
            </w:r>
          </w:p>
          <w:p w14:paraId="0E099E4C" w14:textId="77777777" w:rsidR="00824C2C" w:rsidRPr="00B34323" w:rsidRDefault="00824C2C" w:rsidP="00824C2C">
            <w:pPr>
              <w:pStyle w:val="Ondertitel"/>
              <w:rPr>
                <w:lang w:eastAsia="nl-NL"/>
              </w:rPr>
            </w:pPr>
            <w:r w:rsidRPr="00B34323">
              <w:rPr>
                <w:lang w:eastAsia="nl-NL"/>
              </w:rPr>
              <w:t>gegevens over iemands seksueel gedrag of seksuele gerichtheid;</w:t>
            </w:r>
          </w:p>
          <w:p w14:paraId="220A7166" w14:textId="77777777" w:rsidR="00824C2C" w:rsidRPr="00B34323" w:rsidRDefault="00824C2C" w:rsidP="00824C2C">
            <w:pPr>
              <w:pStyle w:val="Ondertitel"/>
              <w:rPr>
                <w:lang w:eastAsia="nl-NL"/>
              </w:rPr>
            </w:pPr>
            <w:r w:rsidRPr="00B34323">
              <w:rPr>
                <w:lang w:eastAsia="nl-NL"/>
              </w:rPr>
              <w:t>genetische gegevens;</w:t>
            </w:r>
          </w:p>
          <w:p w14:paraId="05AD1AD8" w14:textId="77777777" w:rsidR="00824C2C" w:rsidRDefault="00824C2C" w:rsidP="003320D5">
            <w:pPr>
              <w:pStyle w:val="Ondertitel"/>
              <w:rPr>
                <w:lang w:eastAsia="nl-NL"/>
              </w:rPr>
            </w:pPr>
            <w:r w:rsidRPr="00B34323">
              <w:rPr>
                <w:lang w:eastAsia="nl-NL"/>
              </w:rPr>
              <w:t>biometrische gegevens (bedoeld voor de unieke identificatie van een persoon)</w:t>
            </w:r>
          </w:p>
        </w:tc>
      </w:tr>
      <w:tr w:rsidR="00DC009C" w14:paraId="56F50A18" w14:textId="77777777" w:rsidTr="003320D5">
        <w:tc>
          <w:tcPr>
            <w:tcW w:w="9016" w:type="dxa"/>
            <w:gridSpan w:val="2"/>
          </w:tcPr>
          <w:p w14:paraId="50BBFD66" w14:textId="77777777" w:rsidR="00DC009C" w:rsidRDefault="00723717" w:rsidP="003320D5">
            <w:pPr>
              <w:pStyle w:val="Kop3"/>
            </w:pPr>
            <w:r>
              <w:t>Zijn er andere organisaties bij betrokken?</w:t>
            </w:r>
          </w:p>
        </w:tc>
      </w:tr>
      <w:tr w:rsidR="00DC009C" w14:paraId="63723E0D" w14:textId="77777777" w:rsidTr="003320D5">
        <w:tc>
          <w:tcPr>
            <w:tcW w:w="462" w:type="dxa"/>
          </w:tcPr>
          <w:p w14:paraId="119124F8" w14:textId="77777777" w:rsidR="00DC009C" w:rsidRPr="00546E45" w:rsidRDefault="00DC009C" w:rsidP="003320D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  <w:p w14:paraId="0844074D" w14:textId="77777777" w:rsidR="00DC009C" w:rsidRPr="00DC009C" w:rsidRDefault="00DC009C" w:rsidP="003320D5">
            <w:pPr>
              <w:pStyle w:val="Ondertitel"/>
              <w:rPr>
                <w:color w:val="0429AB"/>
              </w:rPr>
            </w:pPr>
            <w:r w:rsidRPr="00546E45">
              <w:rPr>
                <w:color w:val="0429A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E45">
              <w:rPr>
                <w:color w:val="0429AB"/>
              </w:rPr>
              <w:instrText xml:space="preserve"> FORMCHECKBOX </w:instrText>
            </w:r>
            <w:r w:rsidR="00000000">
              <w:rPr>
                <w:color w:val="0429AB"/>
              </w:rPr>
            </w:r>
            <w:r w:rsidR="00000000">
              <w:rPr>
                <w:color w:val="0429AB"/>
              </w:rPr>
              <w:fldChar w:fldCharType="separate"/>
            </w:r>
            <w:r w:rsidRPr="00546E45">
              <w:rPr>
                <w:color w:val="0429AB"/>
              </w:rPr>
              <w:fldChar w:fldCharType="end"/>
            </w:r>
          </w:p>
        </w:tc>
        <w:tc>
          <w:tcPr>
            <w:tcW w:w="8554" w:type="dxa"/>
          </w:tcPr>
          <w:p w14:paraId="34D8DA35" w14:textId="77777777" w:rsidR="00DC009C" w:rsidRPr="00B34323" w:rsidRDefault="00DC009C" w:rsidP="003320D5">
            <w:pPr>
              <w:pStyle w:val="Ondertitel"/>
              <w:rPr>
                <w:lang w:eastAsia="nl-NL"/>
              </w:rPr>
            </w:pPr>
            <w:r>
              <w:rPr>
                <w:lang w:eastAsia="nl-NL"/>
              </w:rPr>
              <w:t>Ja</w:t>
            </w:r>
          </w:p>
          <w:p w14:paraId="7E37F6CC" w14:textId="77777777" w:rsidR="00DC009C" w:rsidRPr="00B34323" w:rsidRDefault="00DC009C" w:rsidP="003320D5">
            <w:pPr>
              <w:pStyle w:val="Ondertitel"/>
              <w:rPr>
                <w:lang w:eastAsia="nl-NL"/>
              </w:rPr>
            </w:pPr>
            <w:r>
              <w:rPr>
                <w:lang w:eastAsia="nl-NL"/>
              </w:rPr>
              <w:t>Nee</w:t>
            </w:r>
          </w:p>
          <w:p w14:paraId="4403DE41" w14:textId="77777777" w:rsidR="000524C7" w:rsidRPr="000524C7" w:rsidRDefault="000524C7" w:rsidP="000524C7">
            <w:pPr>
              <w:rPr>
                <w:lang w:eastAsia="nl-NL"/>
              </w:rPr>
            </w:pPr>
          </w:p>
        </w:tc>
      </w:tr>
      <w:tr w:rsidR="004343E7" w14:paraId="3869907D" w14:textId="77777777" w:rsidTr="00FA7528">
        <w:tc>
          <w:tcPr>
            <w:tcW w:w="9016" w:type="dxa"/>
            <w:gridSpan w:val="2"/>
          </w:tcPr>
          <w:p w14:paraId="30C35BC7" w14:textId="77777777" w:rsidR="004343E7" w:rsidRPr="00DC009C" w:rsidRDefault="004343E7" w:rsidP="00FA7528">
            <w:pPr>
              <w:pStyle w:val="Kop2"/>
            </w:pPr>
            <w:r>
              <w:br/>
            </w:r>
            <w:r w:rsidRPr="00DC009C">
              <w:t>Onderstaande vragen zijn optioneel. Je verzamelt er extra informatie mee. Realiseer je wel dat deze lastiger zijn in te vullen door de melder. Maak hierin je eigen afweging.</w:t>
            </w:r>
          </w:p>
          <w:p w14:paraId="51A4C014" w14:textId="77777777" w:rsidR="004343E7" w:rsidRDefault="004343E7" w:rsidP="00FA7528">
            <w:pPr>
              <w:pStyle w:val="Kop2"/>
            </w:pPr>
          </w:p>
        </w:tc>
      </w:tr>
      <w:tr w:rsidR="004343E7" w14:paraId="4F4A20A5" w14:textId="77777777" w:rsidTr="00FA7528">
        <w:tc>
          <w:tcPr>
            <w:tcW w:w="9016" w:type="dxa"/>
            <w:gridSpan w:val="2"/>
            <w:tcBorders>
              <w:bottom w:val="single" w:sz="4" w:space="0" w:color="85EFD9"/>
            </w:tcBorders>
          </w:tcPr>
          <w:p w14:paraId="44D8E15A" w14:textId="77777777" w:rsidR="004343E7" w:rsidRPr="002459FF" w:rsidRDefault="004343E7" w:rsidP="00FA7528">
            <w:pPr>
              <w:pStyle w:val="Kop4"/>
            </w:pPr>
            <w:r w:rsidRPr="00B34323">
              <w:t>Hoeveel persoonsgegevens zijn gelekt?</w:t>
            </w:r>
          </w:p>
        </w:tc>
      </w:tr>
      <w:tr w:rsidR="004343E7" w14:paraId="08F878C4" w14:textId="77777777" w:rsidTr="004343E7">
        <w:trPr>
          <w:trHeight w:val="1134"/>
        </w:trPr>
        <w:tc>
          <w:tcPr>
            <w:tcW w:w="9016" w:type="dxa"/>
            <w:gridSpan w:val="2"/>
            <w:tcBorders>
              <w:top w:val="single" w:sz="4" w:space="0" w:color="85EFD9"/>
              <w:left w:val="single" w:sz="4" w:space="0" w:color="85EFD9"/>
              <w:bottom w:val="single" w:sz="4" w:space="0" w:color="85EFD9"/>
              <w:right w:val="single" w:sz="4" w:space="0" w:color="85EFD9"/>
            </w:tcBorders>
          </w:tcPr>
          <w:p w14:paraId="69D349CF" w14:textId="77777777" w:rsidR="004343E7" w:rsidRDefault="004343E7" w:rsidP="00FA7528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9C36B4E" w14:textId="77777777" w:rsidR="004343E7" w:rsidRDefault="004343E7" w:rsidP="00FA7528">
            <w:pPr>
              <w:pStyle w:val="Geenafstand"/>
            </w:pPr>
          </w:p>
        </w:tc>
      </w:tr>
      <w:tr w:rsidR="004343E7" w14:paraId="394E6377" w14:textId="77777777" w:rsidTr="004343E7">
        <w:trPr>
          <w:trHeight w:val="397"/>
        </w:trPr>
        <w:tc>
          <w:tcPr>
            <w:tcW w:w="9016" w:type="dxa"/>
            <w:gridSpan w:val="2"/>
            <w:tcBorders>
              <w:top w:val="single" w:sz="4" w:space="0" w:color="85EFD9"/>
              <w:left w:val="single" w:sz="4" w:space="0" w:color="FFFFFF"/>
              <w:right w:val="single" w:sz="4" w:space="0" w:color="FFFFFF"/>
            </w:tcBorders>
          </w:tcPr>
          <w:p w14:paraId="3F3D9A1F" w14:textId="77777777" w:rsidR="004343E7" w:rsidRDefault="004343E7" w:rsidP="00FA7528">
            <w:pPr>
              <w:pStyle w:val="Geenafstand"/>
            </w:pPr>
          </w:p>
        </w:tc>
      </w:tr>
      <w:tr w:rsidR="004343E7" w14:paraId="3C424430" w14:textId="77777777" w:rsidTr="004343E7">
        <w:tc>
          <w:tcPr>
            <w:tcW w:w="9016" w:type="dxa"/>
            <w:gridSpan w:val="2"/>
            <w:tcBorders>
              <w:bottom w:val="single" w:sz="4" w:space="0" w:color="85EFD9"/>
            </w:tcBorders>
          </w:tcPr>
          <w:p w14:paraId="0F4A9BA8" w14:textId="77777777" w:rsidR="004343E7" w:rsidRDefault="004343E7" w:rsidP="00FA7528">
            <w:pPr>
              <w:pStyle w:val="Kop3"/>
            </w:pPr>
            <w:r w:rsidRPr="00B34323">
              <w:lastRenderedPageBreak/>
              <w:t>Van hoeveel personen zijn gegevens gelekt?</w:t>
            </w:r>
          </w:p>
        </w:tc>
      </w:tr>
      <w:tr w:rsidR="004343E7" w14:paraId="62C6FDC4" w14:textId="77777777" w:rsidTr="00FA7528">
        <w:trPr>
          <w:trHeight w:val="1134"/>
        </w:trPr>
        <w:tc>
          <w:tcPr>
            <w:tcW w:w="9016" w:type="dxa"/>
            <w:gridSpan w:val="2"/>
            <w:tcBorders>
              <w:top w:val="single" w:sz="4" w:space="0" w:color="85EFD9"/>
              <w:left w:val="single" w:sz="4" w:space="0" w:color="85EFD9"/>
              <w:bottom w:val="single" w:sz="4" w:space="0" w:color="85EFD9"/>
              <w:right w:val="single" w:sz="4" w:space="0" w:color="85EFD9"/>
            </w:tcBorders>
          </w:tcPr>
          <w:p w14:paraId="553EBC34" w14:textId="77777777" w:rsidR="004343E7" w:rsidRDefault="004343E7" w:rsidP="00FA7528">
            <w:pPr>
              <w:pStyle w:val="Geenafstand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3E7" w14:paraId="7A2297AC" w14:textId="77777777" w:rsidTr="00FA7528">
        <w:trPr>
          <w:trHeight w:val="215"/>
        </w:trPr>
        <w:tc>
          <w:tcPr>
            <w:tcW w:w="9016" w:type="dxa"/>
            <w:gridSpan w:val="2"/>
            <w:tcBorders>
              <w:top w:val="single" w:sz="4" w:space="0" w:color="85EFD9"/>
              <w:bottom w:val="single" w:sz="4" w:space="0" w:color="85EFD9"/>
            </w:tcBorders>
          </w:tcPr>
          <w:p w14:paraId="0702311B" w14:textId="77777777" w:rsidR="004343E7" w:rsidRDefault="004343E7" w:rsidP="00FA7528">
            <w:pPr>
              <w:pStyle w:val="Kop3"/>
            </w:pPr>
            <w:r w:rsidRPr="00B34323">
              <w:t>Welke actie(s) heb je al ondernomen?</w:t>
            </w:r>
          </w:p>
        </w:tc>
      </w:tr>
      <w:tr w:rsidR="004343E7" w14:paraId="4DCC76B8" w14:textId="77777777" w:rsidTr="00FA7528">
        <w:trPr>
          <w:trHeight w:val="1134"/>
        </w:trPr>
        <w:tc>
          <w:tcPr>
            <w:tcW w:w="9016" w:type="dxa"/>
            <w:gridSpan w:val="2"/>
            <w:tcBorders>
              <w:top w:val="single" w:sz="4" w:space="0" w:color="85EFD9"/>
              <w:left w:val="single" w:sz="4" w:space="0" w:color="85EFD9"/>
              <w:bottom w:val="single" w:sz="4" w:space="0" w:color="85EFD9"/>
              <w:right w:val="single" w:sz="4" w:space="0" w:color="85EFD9"/>
            </w:tcBorders>
          </w:tcPr>
          <w:p w14:paraId="1C218A89" w14:textId="77777777" w:rsidR="004343E7" w:rsidRDefault="004343E7" w:rsidP="00FA7528">
            <w:pPr>
              <w:pStyle w:val="Geenafstand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3E7" w14:paraId="0EA6E92B" w14:textId="77777777" w:rsidTr="00FA7528">
        <w:trPr>
          <w:trHeight w:val="215"/>
        </w:trPr>
        <w:tc>
          <w:tcPr>
            <w:tcW w:w="9016" w:type="dxa"/>
            <w:gridSpan w:val="2"/>
            <w:tcBorders>
              <w:top w:val="single" w:sz="4" w:space="0" w:color="85EFD9"/>
              <w:bottom w:val="single" w:sz="4" w:space="0" w:color="85EFD9"/>
            </w:tcBorders>
          </w:tcPr>
          <w:p w14:paraId="37F35F97" w14:textId="77777777" w:rsidR="004343E7" w:rsidRDefault="004343E7" w:rsidP="00FA7528">
            <w:pPr>
              <w:pStyle w:val="Kop3"/>
            </w:pPr>
            <w:r w:rsidRPr="00B34323">
              <w:t xml:space="preserve">Welke maatregelen zijn er getroffen om </w:t>
            </w:r>
            <w:r>
              <w:t xml:space="preserve">het </w:t>
            </w:r>
            <w:r w:rsidRPr="00B34323">
              <w:t>datalek te beëindigen?</w:t>
            </w:r>
          </w:p>
        </w:tc>
      </w:tr>
      <w:tr w:rsidR="004343E7" w14:paraId="5AAED197" w14:textId="77777777" w:rsidTr="00FA7528">
        <w:trPr>
          <w:trHeight w:val="1134"/>
        </w:trPr>
        <w:tc>
          <w:tcPr>
            <w:tcW w:w="9016" w:type="dxa"/>
            <w:gridSpan w:val="2"/>
            <w:tcBorders>
              <w:top w:val="single" w:sz="4" w:space="0" w:color="85EFD9"/>
              <w:left w:val="single" w:sz="4" w:space="0" w:color="85EFD9"/>
              <w:bottom w:val="single" w:sz="4" w:space="0" w:color="85EFD9"/>
              <w:right w:val="single" w:sz="4" w:space="0" w:color="85EFD9"/>
            </w:tcBorders>
          </w:tcPr>
          <w:p w14:paraId="344BCAC6" w14:textId="77777777" w:rsidR="004343E7" w:rsidRDefault="004343E7" w:rsidP="00FA7528">
            <w:pPr>
              <w:pStyle w:val="Geenafstand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3E7" w14:paraId="6DD587E9" w14:textId="77777777" w:rsidTr="00FA7528">
        <w:trPr>
          <w:trHeight w:val="215"/>
        </w:trPr>
        <w:tc>
          <w:tcPr>
            <w:tcW w:w="9016" w:type="dxa"/>
            <w:gridSpan w:val="2"/>
            <w:tcBorders>
              <w:top w:val="single" w:sz="4" w:space="0" w:color="85EFD9"/>
              <w:bottom w:val="single" w:sz="4" w:space="0" w:color="85EFD9"/>
            </w:tcBorders>
          </w:tcPr>
          <w:p w14:paraId="7FAB6884" w14:textId="77777777" w:rsidR="004343E7" w:rsidRDefault="004343E7" w:rsidP="00FA7528">
            <w:pPr>
              <w:pStyle w:val="Kop3"/>
            </w:pPr>
            <w:r w:rsidRPr="00B34323">
              <w:t>Welke maatregelen zijn nodig om een dergelijk datalek in de toekomst te voorkomen?</w:t>
            </w:r>
          </w:p>
        </w:tc>
      </w:tr>
      <w:tr w:rsidR="004343E7" w14:paraId="3189A441" w14:textId="77777777" w:rsidTr="00FA7528">
        <w:trPr>
          <w:trHeight w:val="1134"/>
        </w:trPr>
        <w:tc>
          <w:tcPr>
            <w:tcW w:w="9016" w:type="dxa"/>
            <w:gridSpan w:val="2"/>
            <w:tcBorders>
              <w:top w:val="single" w:sz="4" w:space="0" w:color="85EFD9"/>
              <w:left w:val="single" w:sz="4" w:space="0" w:color="85EFD9"/>
              <w:bottom w:val="single" w:sz="4" w:space="0" w:color="85EFD9"/>
              <w:right w:val="single" w:sz="4" w:space="0" w:color="85EFD9"/>
            </w:tcBorders>
          </w:tcPr>
          <w:p w14:paraId="33CBEE81" w14:textId="77777777" w:rsidR="004343E7" w:rsidRDefault="004343E7" w:rsidP="00FA7528">
            <w:pPr>
              <w:pStyle w:val="Geenafstand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86F1FD8" w14:textId="77777777" w:rsidR="00DC009C" w:rsidRDefault="00DC009C" w:rsidP="004343E7">
      <w:pPr>
        <w:pStyle w:val="Kop3"/>
      </w:pPr>
    </w:p>
    <w:sectPr w:rsidR="00DC009C" w:rsidSect="00D34DE0">
      <w:headerReference w:type="default" r:id="rId11"/>
      <w:footerReference w:type="defaul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4890" w14:textId="77777777" w:rsidR="006B3DF4" w:rsidRDefault="006B3DF4" w:rsidP="00FF0741">
      <w:r>
        <w:separator/>
      </w:r>
    </w:p>
  </w:endnote>
  <w:endnote w:type="continuationSeparator" w:id="0">
    <w:p w14:paraId="5E69B1AB" w14:textId="77777777" w:rsidR="006B3DF4" w:rsidRDefault="006B3DF4" w:rsidP="00FF0741">
      <w:r>
        <w:continuationSeparator/>
      </w:r>
    </w:p>
  </w:endnote>
  <w:endnote w:type="continuationNotice" w:id="1">
    <w:p w14:paraId="66AAD2F3" w14:textId="77777777" w:rsidR="006B3DF4" w:rsidRDefault="006B3DF4" w:rsidP="00FF0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03185E" w14:paraId="4A66B33E" w14:textId="77777777" w:rsidTr="00A56D1E">
      <w:trPr>
        <w:trHeight w:val="300"/>
      </w:trPr>
      <w:tc>
        <w:tcPr>
          <w:tcW w:w="3005" w:type="dxa"/>
          <w:tcBorders>
            <w:top w:val="single" w:sz="4" w:space="0" w:color="FFFFFF"/>
            <w:bottom w:val="single" w:sz="4" w:space="0" w:color="FFFFFF"/>
          </w:tcBorders>
        </w:tcPr>
        <w:p w14:paraId="11A83F94" w14:textId="77777777" w:rsidR="6D03185E" w:rsidRDefault="6D03185E" w:rsidP="00FF0741">
          <w:pPr>
            <w:pStyle w:val="Koptekst"/>
          </w:pPr>
        </w:p>
      </w:tc>
      <w:tc>
        <w:tcPr>
          <w:tcW w:w="3005" w:type="dxa"/>
          <w:tcBorders>
            <w:top w:val="single" w:sz="4" w:space="0" w:color="FFFFFF"/>
            <w:bottom w:val="single" w:sz="4" w:space="0" w:color="FFFFFF"/>
          </w:tcBorders>
        </w:tcPr>
        <w:p w14:paraId="7E9BCB5B" w14:textId="77777777" w:rsidR="6D03185E" w:rsidRDefault="6D03185E" w:rsidP="00FF0741">
          <w:pPr>
            <w:pStyle w:val="Koptekst"/>
          </w:pPr>
        </w:p>
      </w:tc>
      <w:tc>
        <w:tcPr>
          <w:tcW w:w="3005" w:type="dxa"/>
          <w:tcBorders>
            <w:top w:val="single" w:sz="4" w:space="0" w:color="FFFFFF"/>
            <w:bottom w:val="single" w:sz="4" w:space="0" w:color="FFFFFF"/>
          </w:tcBorders>
        </w:tcPr>
        <w:p w14:paraId="39D563E9" w14:textId="77777777" w:rsidR="6D03185E" w:rsidRDefault="6D03185E" w:rsidP="00FF0741">
          <w:pPr>
            <w:pStyle w:val="Koptekst"/>
          </w:pPr>
        </w:p>
      </w:tc>
    </w:tr>
  </w:tbl>
  <w:p w14:paraId="60F723F1" w14:textId="77777777" w:rsidR="004F7E6B" w:rsidRDefault="004F7E6B" w:rsidP="00FF07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AE45" w14:textId="77777777" w:rsidR="006B3DF4" w:rsidRDefault="006B3DF4" w:rsidP="00FF0741">
      <w:r>
        <w:separator/>
      </w:r>
    </w:p>
  </w:footnote>
  <w:footnote w:type="continuationSeparator" w:id="0">
    <w:p w14:paraId="317AF516" w14:textId="77777777" w:rsidR="006B3DF4" w:rsidRDefault="006B3DF4" w:rsidP="00FF0741">
      <w:r>
        <w:continuationSeparator/>
      </w:r>
    </w:p>
  </w:footnote>
  <w:footnote w:type="continuationNotice" w:id="1">
    <w:p w14:paraId="3F559DAD" w14:textId="77777777" w:rsidR="006B3DF4" w:rsidRDefault="006B3DF4" w:rsidP="00FF0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A013" w14:textId="77777777" w:rsidR="004F7E6B" w:rsidRDefault="001C710B" w:rsidP="00FF074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05B858" wp14:editId="7E7DD72A">
          <wp:simplePos x="0" y="0"/>
          <wp:positionH relativeFrom="column">
            <wp:posOffset>-914400</wp:posOffset>
          </wp:positionH>
          <wp:positionV relativeFrom="paragraph">
            <wp:posOffset>-622151</wp:posOffset>
          </wp:positionV>
          <wp:extent cx="7566734" cy="10694895"/>
          <wp:effectExtent l="0" t="0" r="2540" b="0"/>
          <wp:wrapNone/>
          <wp:docPr id="1679747747" name="Afbeelding 2" descr="Afbeelding met Rechthoek, wit, omlijst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43317" name="Afbeelding 2" descr="Afbeelding met Rechthoek, wit, omlijst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49" cy="1074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146"/>
    <w:multiLevelType w:val="hybridMultilevel"/>
    <w:tmpl w:val="EEFE2344"/>
    <w:lvl w:ilvl="0" w:tplc="938CC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F3A4F"/>
    <w:multiLevelType w:val="hybridMultilevel"/>
    <w:tmpl w:val="6050345A"/>
    <w:lvl w:ilvl="0" w:tplc="AA16A5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EE619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1BA5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56EE1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36E0B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3807F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FB2FA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872A5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94E69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0D540FD8"/>
    <w:multiLevelType w:val="hybridMultilevel"/>
    <w:tmpl w:val="0BB20A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A26B4"/>
    <w:multiLevelType w:val="hybridMultilevel"/>
    <w:tmpl w:val="E4BA422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7406F"/>
    <w:multiLevelType w:val="hybridMultilevel"/>
    <w:tmpl w:val="696CBCF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6AC9"/>
    <w:multiLevelType w:val="hybridMultilevel"/>
    <w:tmpl w:val="00C8657E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06020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29663C"/>
    <w:multiLevelType w:val="hybridMultilevel"/>
    <w:tmpl w:val="DBF86D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1836B7"/>
    <w:multiLevelType w:val="hybridMultilevel"/>
    <w:tmpl w:val="C11C0564"/>
    <w:lvl w:ilvl="0" w:tplc="A06020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06020B6">
      <w:start w:val="1"/>
      <w:numFmt w:val="bullet"/>
      <w:lvlText w:val=""/>
      <w:lvlJc w:val="left"/>
      <w:pPr>
        <w:ind w:left="1495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9597C"/>
    <w:multiLevelType w:val="hybridMultilevel"/>
    <w:tmpl w:val="6D1AEB56"/>
    <w:lvl w:ilvl="0" w:tplc="A06020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C4BA2"/>
    <w:multiLevelType w:val="hybridMultilevel"/>
    <w:tmpl w:val="7A50D77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D00F07"/>
    <w:multiLevelType w:val="hybridMultilevel"/>
    <w:tmpl w:val="6ED435C0"/>
    <w:lvl w:ilvl="0" w:tplc="A06020B6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59555F5"/>
    <w:multiLevelType w:val="hybridMultilevel"/>
    <w:tmpl w:val="A41EB77E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E21122"/>
    <w:multiLevelType w:val="multilevel"/>
    <w:tmpl w:val="E59C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4342D"/>
    <w:multiLevelType w:val="multilevel"/>
    <w:tmpl w:val="D916C9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2F901E3"/>
    <w:multiLevelType w:val="hybridMultilevel"/>
    <w:tmpl w:val="AF96A5F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4264F7"/>
    <w:multiLevelType w:val="hybridMultilevel"/>
    <w:tmpl w:val="A32C5446"/>
    <w:lvl w:ilvl="0" w:tplc="938CC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814961"/>
    <w:multiLevelType w:val="hybridMultilevel"/>
    <w:tmpl w:val="A94C6704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5043807">
    <w:abstractNumId w:val="15"/>
  </w:num>
  <w:num w:numId="2" w16cid:durableId="1654722940">
    <w:abstractNumId w:val="0"/>
  </w:num>
  <w:num w:numId="3" w16cid:durableId="277028629">
    <w:abstractNumId w:val="4"/>
  </w:num>
  <w:num w:numId="4" w16cid:durableId="384958818">
    <w:abstractNumId w:val="7"/>
  </w:num>
  <w:num w:numId="5" w16cid:durableId="654920030">
    <w:abstractNumId w:val="8"/>
  </w:num>
  <w:num w:numId="6" w16cid:durableId="1881361138">
    <w:abstractNumId w:val="13"/>
  </w:num>
  <w:num w:numId="7" w16cid:durableId="913052746">
    <w:abstractNumId w:val="1"/>
  </w:num>
  <w:num w:numId="8" w16cid:durableId="159778255">
    <w:abstractNumId w:val="16"/>
  </w:num>
  <w:num w:numId="9" w16cid:durableId="213782677">
    <w:abstractNumId w:val="11"/>
  </w:num>
  <w:num w:numId="10" w16cid:durableId="373119951">
    <w:abstractNumId w:val="14"/>
  </w:num>
  <w:num w:numId="11" w16cid:durableId="938293498">
    <w:abstractNumId w:val="3"/>
  </w:num>
  <w:num w:numId="12" w16cid:durableId="448278996">
    <w:abstractNumId w:val="9"/>
  </w:num>
  <w:num w:numId="13" w16cid:durableId="1862930742">
    <w:abstractNumId w:val="5"/>
  </w:num>
  <w:num w:numId="14" w16cid:durableId="648094176">
    <w:abstractNumId w:val="12"/>
  </w:num>
  <w:num w:numId="15" w16cid:durableId="2108454171">
    <w:abstractNumId w:val="10"/>
  </w:num>
  <w:num w:numId="16" w16cid:durableId="1317878670">
    <w:abstractNumId w:val="6"/>
  </w:num>
  <w:num w:numId="17" w16cid:durableId="38743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27"/>
    <w:rsid w:val="00012B6F"/>
    <w:rsid w:val="00022450"/>
    <w:rsid w:val="000231BE"/>
    <w:rsid w:val="00025F05"/>
    <w:rsid w:val="00051ED3"/>
    <w:rsid w:val="000524C7"/>
    <w:rsid w:val="00052A3C"/>
    <w:rsid w:val="00057A20"/>
    <w:rsid w:val="00083D2A"/>
    <w:rsid w:val="000B5088"/>
    <w:rsid w:val="000C495D"/>
    <w:rsid w:val="000D2B95"/>
    <w:rsid w:val="000D39BD"/>
    <w:rsid w:val="000D512D"/>
    <w:rsid w:val="000E6A2A"/>
    <w:rsid w:val="000F7BD7"/>
    <w:rsid w:val="00101C60"/>
    <w:rsid w:val="0010271C"/>
    <w:rsid w:val="001029B2"/>
    <w:rsid w:val="001029FD"/>
    <w:rsid w:val="001064C5"/>
    <w:rsid w:val="00114A90"/>
    <w:rsid w:val="00125565"/>
    <w:rsid w:val="00126FF9"/>
    <w:rsid w:val="00132583"/>
    <w:rsid w:val="00145202"/>
    <w:rsid w:val="001608B2"/>
    <w:rsid w:val="00172171"/>
    <w:rsid w:val="0017439E"/>
    <w:rsid w:val="0017697E"/>
    <w:rsid w:val="001A3BFF"/>
    <w:rsid w:val="001A5011"/>
    <w:rsid w:val="001A60D8"/>
    <w:rsid w:val="001B0124"/>
    <w:rsid w:val="001C37AE"/>
    <w:rsid w:val="001C710B"/>
    <w:rsid w:val="001F3B29"/>
    <w:rsid w:val="001F4CD7"/>
    <w:rsid w:val="00203EEA"/>
    <w:rsid w:val="0021002C"/>
    <w:rsid w:val="002216B0"/>
    <w:rsid w:val="00227C39"/>
    <w:rsid w:val="002453A0"/>
    <w:rsid w:val="002459FF"/>
    <w:rsid w:val="00245E75"/>
    <w:rsid w:val="00260DCE"/>
    <w:rsid w:val="00265BC8"/>
    <w:rsid w:val="002774D4"/>
    <w:rsid w:val="0029132D"/>
    <w:rsid w:val="002A30A1"/>
    <w:rsid w:val="002C3B3C"/>
    <w:rsid w:val="002D3CC8"/>
    <w:rsid w:val="002D5B60"/>
    <w:rsid w:val="002E2B1D"/>
    <w:rsid w:val="002F3614"/>
    <w:rsid w:val="003075F7"/>
    <w:rsid w:val="00333EB5"/>
    <w:rsid w:val="003367D9"/>
    <w:rsid w:val="00342DCF"/>
    <w:rsid w:val="00347382"/>
    <w:rsid w:val="00352C7C"/>
    <w:rsid w:val="00371D3E"/>
    <w:rsid w:val="00372F97"/>
    <w:rsid w:val="00385A09"/>
    <w:rsid w:val="003868C0"/>
    <w:rsid w:val="00394CAE"/>
    <w:rsid w:val="003A72E0"/>
    <w:rsid w:val="003C08F3"/>
    <w:rsid w:val="003D30E4"/>
    <w:rsid w:val="003E1117"/>
    <w:rsid w:val="003E6D85"/>
    <w:rsid w:val="003F1257"/>
    <w:rsid w:val="003F64FB"/>
    <w:rsid w:val="00422B80"/>
    <w:rsid w:val="004343E7"/>
    <w:rsid w:val="004352EC"/>
    <w:rsid w:val="004437FC"/>
    <w:rsid w:val="00445AB1"/>
    <w:rsid w:val="00454086"/>
    <w:rsid w:val="00456DDE"/>
    <w:rsid w:val="004645FE"/>
    <w:rsid w:val="00476983"/>
    <w:rsid w:val="00483DC2"/>
    <w:rsid w:val="004910CC"/>
    <w:rsid w:val="0049143F"/>
    <w:rsid w:val="00494395"/>
    <w:rsid w:val="004A1B15"/>
    <w:rsid w:val="004B5254"/>
    <w:rsid w:val="004D62C6"/>
    <w:rsid w:val="004F7E6B"/>
    <w:rsid w:val="005114F3"/>
    <w:rsid w:val="00523282"/>
    <w:rsid w:val="00527FC5"/>
    <w:rsid w:val="005353A4"/>
    <w:rsid w:val="00546E45"/>
    <w:rsid w:val="005624F8"/>
    <w:rsid w:val="005641D0"/>
    <w:rsid w:val="0057248E"/>
    <w:rsid w:val="005776A8"/>
    <w:rsid w:val="0058306C"/>
    <w:rsid w:val="005953C3"/>
    <w:rsid w:val="005A02E9"/>
    <w:rsid w:val="005C1073"/>
    <w:rsid w:val="005F04A3"/>
    <w:rsid w:val="005F11CD"/>
    <w:rsid w:val="006001A6"/>
    <w:rsid w:val="00600819"/>
    <w:rsid w:val="00602298"/>
    <w:rsid w:val="00607C65"/>
    <w:rsid w:val="00615BD0"/>
    <w:rsid w:val="00624F12"/>
    <w:rsid w:val="006272EC"/>
    <w:rsid w:val="00632D5F"/>
    <w:rsid w:val="00633AB5"/>
    <w:rsid w:val="00633AF5"/>
    <w:rsid w:val="006369F1"/>
    <w:rsid w:val="00663C0A"/>
    <w:rsid w:val="00677BE1"/>
    <w:rsid w:val="00686505"/>
    <w:rsid w:val="006870B1"/>
    <w:rsid w:val="006A0CF3"/>
    <w:rsid w:val="006A46B1"/>
    <w:rsid w:val="006B3DF4"/>
    <w:rsid w:val="006B409C"/>
    <w:rsid w:val="006D33DA"/>
    <w:rsid w:val="006F725A"/>
    <w:rsid w:val="00703316"/>
    <w:rsid w:val="00707916"/>
    <w:rsid w:val="00723717"/>
    <w:rsid w:val="0073292C"/>
    <w:rsid w:val="00743B8A"/>
    <w:rsid w:val="00744DF0"/>
    <w:rsid w:val="007470B5"/>
    <w:rsid w:val="0076667E"/>
    <w:rsid w:val="00767CC1"/>
    <w:rsid w:val="00795E38"/>
    <w:rsid w:val="007B1A95"/>
    <w:rsid w:val="007B2DBC"/>
    <w:rsid w:val="007C158E"/>
    <w:rsid w:val="007D4596"/>
    <w:rsid w:val="007F26DC"/>
    <w:rsid w:val="007F5641"/>
    <w:rsid w:val="008101FA"/>
    <w:rsid w:val="0082223E"/>
    <w:rsid w:val="0082241E"/>
    <w:rsid w:val="008238F7"/>
    <w:rsid w:val="00824C2C"/>
    <w:rsid w:val="008462D2"/>
    <w:rsid w:val="0085301B"/>
    <w:rsid w:val="00890907"/>
    <w:rsid w:val="00893C69"/>
    <w:rsid w:val="008A0CC1"/>
    <w:rsid w:val="008D3D9B"/>
    <w:rsid w:val="008D418C"/>
    <w:rsid w:val="008F084A"/>
    <w:rsid w:val="008F5146"/>
    <w:rsid w:val="0092308F"/>
    <w:rsid w:val="00923E2C"/>
    <w:rsid w:val="00941CD7"/>
    <w:rsid w:val="00955470"/>
    <w:rsid w:val="00965716"/>
    <w:rsid w:val="00967EB8"/>
    <w:rsid w:val="009827EC"/>
    <w:rsid w:val="009867A7"/>
    <w:rsid w:val="0099044C"/>
    <w:rsid w:val="0099475C"/>
    <w:rsid w:val="009A2DC3"/>
    <w:rsid w:val="009C349F"/>
    <w:rsid w:val="009E1334"/>
    <w:rsid w:val="00A00363"/>
    <w:rsid w:val="00A012A8"/>
    <w:rsid w:val="00A01BD9"/>
    <w:rsid w:val="00A11324"/>
    <w:rsid w:val="00A30F1F"/>
    <w:rsid w:val="00A40055"/>
    <w:rsid w:val="00A426A2"/>
    <w:rsid w:val="00A44C7F"/>
    <w:rsid w:val="00A51FE3"/>
    <w:rsid w:val="00A56D1E"/>
    <w:rsid w:val="00A668E8"/>
    <w:rsid w:val="00A8302E"/>
    <w:rsid w:val="00A92A06"/>
    <w:rsid w:val="00AA6144"/>
    <w:rsid w:val="00AB5B19"/>
    <w:rsid w:val="00AD626B"/>
    <w:rsid w:val="00AF6EA5"/>
    <w:rsid w:val="00B04434"/>
    <w:rsid w:val="00B148C5"/>
    <w:rsid w:val="00B34323"/>
    <w:rsid w:val="00B5789E"/>
    <w:rsid w:val="00B82523"/>
    <w:rsid w:val="00BA7024"/>
    <w:rsid w:val="00BB2E5E"/>
    <w:rsid w:val="00BB63B0"/>
    <w:rsid w:val="00BC2972"/>
    <w:rsid w:val="00BC599D"/>
    <w:rsid w:val="00BD5B14"/>
    <w:rsid w:val="00BE24F3"/>
    <w:rsid w:val="00BF1A42"/>
    <w:rsid w:val="00C016EB"/>
    <w:rsid w:val="00C04E92"/>
    <w:rsid w:val="00C13BBD"/>
    <w:rsid w:val="00C14E29"/>
    <w:rsid w:val="00C375B3"/>
    <w:rsid w:val="00C45A66"/>
    <w:rsid w:val="00C73166"/>
    <w:rsid w:val="00C873A4"/>
    <w:rsid w:val="00CA49C8"/>
    <w:rsid w:val="00CE25D7"/>
    <w:rsid w:val="00CF1907"/>
    <w:rsid w:val="00D12D21"/>
    <w:rsid w:val="00D32193"/>
    <w:rsid w:val="00D34DE0"/>
    <w:rsid w:val="00D4128B"/>
    <w:rsid w:val="00D43588"/>
    <w:rsid w:val="00D90D27"/>
    <w:rsid w:val="00D95E8A"/>
    <w:rsid w:val="00DC009C"/>
    <w:rsid w:val="00DC7F66"/>
    <w:rsid w:val="00DD08E5"/>
    <w:rsid w:val="00DD5EB0"/>
    <w:rsid w:val="00DF2277"/>
    <w:rsid w:val="00E03693"/>
    <w:rsid w:val="00E30B86"/>
    <w:rsid w:val="00E429DB"/>
    <w:rsid w:val="00E52B37"/>
    <w:rsid w:val="00E53AD7"/>
    <w:rsid w:val="00EB376D"/>
    <w:rsid w:val="00EB4438"/>
    <w:rsid w:val="00ED3941"/>
    <w:rsid w:val="00EE6EBB"/>
    <w:rsid w:val="00F04DB5"/>
    <w:rsid w:val="00F04FC3"/>
    <w:rsid w:val="00F0686F"/>
    <w:rsid w:val="00F12549"/>
    <w:rsid w:val="00F1541B"/>
    <w:rsid w:val="00F15EC7"/>
    <w:rsid w:val="00F17FB8"/>
    <w:rsid w:val="00F22BD8"/>
    <w:rsid w:val="00F26178"/>
    <w:rsid w:val="00F26D44"/>
    <w:rsid w:val="00F314D0"/>
    <w:rsid w:val="00F368B9"/>
    <w:rsid w:val="00F47592"/>
    <w:rsid w:val="00F746E2"/>
    <w:rsid w:val="00F75C85"/>
    <w:rsid w:val="00F85454"/>
    <w:rsid w:val="00F86477"/>
    <w:rsid w:val="00F870B3"/>
    <w:rsid w:val="00F942B3"/>
    <w:rsid w:val="00FA24BF"/>
    <w:rsid w:val="00FE755F"/>
    <w:rsid w:val="00FF0741"/>
    <w:rsid w:val="00FF15A7"/>
    <w:rsid w:val="02DE0EC3"/>
    <w:rsid w:val="02E065E8"/>
    <w:rsid w:val="031F4985"/>
    <w:rsid w:val="03CBD194"/>
    <w:rsid w:val="03E2214D"/>
    <w:rsid w:val="050BD9E3"/>
    <w:rsid w:val="062E2F68"/>
    <w:rsid w:val="06430830"/>
    <w:rsid w:val="06F471FF"/>
    <w:rsid w:val="0742D7FC"/>
    <w:rsid w:val="078475A5"/>
    <w:rsid w:val="09F0A998"/>
    <w:rsid w:val="0A0D6433"/>
    <w:rsid w:val="0B1DA60E"/>
    <w:rsid w:val="0DFD179C"/>
    <w:rsid w:val="106D7663"/>
    <w:rsid w:val="113B6A20"/>
    <w:rsid w:val="14A668C4"/>
    <w:rsid w:val="1744F8A9"/>
    <w:rsid w:val="194CC810"/>
    <w:rsid w:val="1B68010C"/>
    <w:rsid w:val="1BFA99FB"/>
    <w:rsid w:val="1C82D61A"/>
    <w:rsid w:val="1CCE9E1A"/>
    <w:rsid w:val="1DBEF0CE"/>
    <w:rsid w:val="1E15D04C"/>
    <w:rsid w:val="1E1EA67B"/>
    <w:rsid w:val="209926E8"/>
    <w:rsid w:val="2126228D"/>
    <w:rsid w:val="2168602B"/>
    <w:rsid w:val="220B3DD5"/>
    <w:rsid w:val="23850EAD"/>
    <w:rsid w:val="259DE4BF"/>
    <w:rsid w:val="265E43F8"/>
    <w:rsid w:val="2671F704"/>
    <w:rsid w:val="26A3D16C"/>
    <w:rsid w:val="26DBBCCF"/>
    <w:rsid w:val="28E07475"/>
    <w:rsid w:val="2983BA0D"/>
    <w:rsid w:val="2A52AB25"/>
    <w:rsid w:val="2AECCB70"/>
    <w:rsid w:val="2B9ABA53"/>
    <w:rsid w:val="2CF7D35E"/>
    <w:rsid w:val="2E6F576E"/>
    <w:rsid w:val="30624339"/>
    <w:rsid w:val="310EF6A9"/>
    <w:rsid w:val="31EAAD92"/>
    <w:rsid w:val="3223838F"/>
    <w:rsid w:val="32E0043E"/>
    <w:rsid w:val="33178A84"/>
    <w:rsid w:val="338C15B1"/>
    <w:rsid w:val="366FD096"/>
    <w:rsid w:val="3815CF4A"/>
    <w:rsid w:val="3BCD2D27"/>
    <w:rsid w:val="3C33C8A7"/>
    <w:rsid w:val="3C3B11A4"/>
    <w:rsid w:val="3CEAF319"/>
    <w:rsid w:val="3D5A7058"/>
    <w:rsid w:val="3DADC00B"/>
    <w:rsid w:val="3DCF9908"/>
    <w:rsid w:val="41F109E8"/>
    <w:rsid w:val="421F365A"/>
    <w:rsid w:val="45A2F510"/>
    <w:rsid w:val="45C81F01"/>
    <w:rsid w:val="47CD2AFD"/>
    <w:rsid w:val="4998C002"/>
    <w:rsid w:val="50AF45A6"/>
    <w:rsid w:val="50DDC844"/>
    <w:rsid w:val="515F409A"/>
    <w:rsid w:val="524D3A6D"/>
    <w:rsid w:val="53E6E668"/>
    <w:rsid w:val="545CEBDC"/>
    <w:rsid w:val="56EFC482"/>
    <w:rsid w:val="57D470DA"/>
    <w:rsid w:val="58EAF773"/>
    <w:rsid w:val="59305CFF"/>
    <w:rsid w:val="593CF802"/>
    <w:rsid w:val="597C24CE"/>
    <w:rsid w:val="5BA13850"/>
    <w:rsid w:val="62110249"/>
    <w:rsid w:val="63192A19"/>
    <w:rsid w:val="634DD987"/>
    <w:rsid w:val="640826E0"/>
    <w:rsid w:val="641BF40B"/>
    <w:rsid w:val="643060A8"/>
    <w:rsid w:val="649F2A08"/>
    <w:rsid w:val="65CC3109"/>
    <w:rsid w:val="65F1DF9B"/>
    <w:rsid w:val="675394CD"/>
    <w:rsid w:val="67687987"/>
    <w:rsid w:val="68EF652E"/>
    <w:rsid w:val="69952832"/>
    <w:rsid w:val="6B287A3A"/>
    <w:rsid w:val="6C42439E"/>
    <w:rsid w:val="6D03185E"/>
    <w:rsid w:val="6D24F2E1"/>
    <w:rsid w:val="6E7E870E"/>
    <w:rsid w:val="6EF48C82"/>
    <w:rsid w:val="6F0C759F"/>
    <w:rsid w:val="737FD277"/>
    <w:rsid w:val="7413C574"/>
    <w:rsid w:val="762694EF"/>
    <w:rsid w:val="797C8812"/>
    <w:rsid w:val="798E5254"/>
    <w:rsid w:val="799884DA"/>
    <w:rsid w:val="7A2074AC"/>
    <w:rsid w:val="7A9F4DD6"/>
    <w:rsid w:val="7AC322CC"/>
    <w:rsid w:val="7AE0719D"/>
    <w:rsid w:val="7B22EF3E"/>
    <w:rsid w:val="7B64F79C"/>
    <w:rsid w:val="7C629F58"/>
    <w:rsid w:val="7C8F4265"/>
    <w:rsid w:val="7CB3C680"/>
    <w:rsid w:val="7DE57A2D"/>
    <w:rsid w:val="7E500E1E"/>
    <w:rsid w:val="7EB394B1"/>
    <w:rsid w:val="7F6DD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2EEED"/>
  <w15:chartTrackingRefBased/>
  <w15:docId w15:val="{B2C71224-9E19-4907-A60C-9989062C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41"/>
    <w:pPr>
      <w:spacing w:after="0" w:line="260" w:lineRule="atLeast"/>
    </w:pPr>
    <w:rPr>
      <w:rFonts w:ascii="Aptos" w:hAnsi="Aptos"/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1C710B"/>
    <w:pPr>
      <w:outlineLvl w:val="0"/>
    </w:pPr>
    <w:rPr>
      <w:rFonts w:ascii="Century Gothic" w:hAnsi="Century Gothic"/>
      <w:b/>
      <w:bCs/>
      <w:color w:val="0429AB"/>
      <w:sz w:val="52"/>
      <w:szCs w:val="52"/>
    </w:rPr>
  </w:style>
  <w:style w:type="paragraph" w:styleId="Kop2">
    <w:name w:val="heading 2"/>
    <w:basedOn w:val="Kop3"/>
    <w:next w:val="Standaard"/>
    <w:link w:val="Kop2Char"/>
    <w:uiPriority w:val="9"/>
    <w:unhideWhenUsed/>
    <w:qFormat/>
    <w:rsid w:val="001A5011"/>
    <w:pPr>
      <w:spacing w:line="280" w:lineRule="atLeast"/>
      <w:outlineLvl w:val="1"/>
    </w:pPr>
    <w:rPr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1C710B"/>
    <w:pPr>
      <w:outlineLvl w:val="2"/>
    </w:pPr>
    <w:rPr>
      <w:rFonts w:ascii="Century Gothic" w:hAnsi="Century Gothic"/>
      <w:b/>
      <w:bCs/>
      <w:color w:val="0429AB"/>
      <w:sz w:val="20"/>
      <w:szCs w:val="20"/>
    </w:rPr>
  </w:style>
  <w:style w:type="paragraph" w:styleId="Kop4">
    <w:name w:val="heading 4"/>
    <w:aliases w:val="Kop 3 in tabel"/>
    <w:basedOn w:val="Kop3"/>
    <w:next w:val="Standaard"/>
    <w:link w:val="Kop4Char"/>
    <w:uiPriority w:val="9"/>
    <w:unhideWhenUsed/>
    <w:qFormat/>
    <w:rsid w:val="002459FF"/>
    <w:pPr>
      <w:spacing w:line="300" w:lineRule="atLeas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BE24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BE24F3"/>
  </w:style>
  <w:style w:type="character" w:customStyle="1" w:styleId="eop">
    <w:name w:val="eop"/>
    <w:basedOn w:val="Standaardalinea-lettertype"/>
    <w:rsid w:val="00BE24F3"/>
  </w:style>
  <w:style w:type="paragraph" w:styleId="Lijstalinea">
    <w:name w:val="List Paragraph"/>
    <w:basedOn w:val="Standaard"/>
    <w:uiPriority w:val="34"/>
    <w:qFormat/>
    <w:rsid w:val="009A2DC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36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36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367D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6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67D9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F7E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7E6B"/>
  </w:style>
  <w:style w:type="paragraph" w:styleId="Voettekst">
    <w:name w:val="footer"/>
    <w:basedOn w:val="Standaard"/>
    <w:link w:val="VoettekstChar"/>
    <w:uiPriority w:val="99"/>
    <w:unhideWhenUsed/>
    <w:rsid w:val="004F7E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7E6B"/>
  </w:style>
  <w:style w:type="table" w:styleId="Tabelraster">
    <w:name w:val="Table Grid"/>
    <w:basedOn w:val="Standaardtabel"/>
    <w:uiPriority w:val="59"/>
    <w:rsid w:val="004F7E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Standaard"/>
    <w:rsid w:val="00941C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941CD7"/>
    <w:rPr>
      <w:rFonts w:ascii="Segoe UI" w:hAnsi="Segoe UI" w:cs="Segoe UI" w:hint="default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052A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ui-provider">
    <w:name w:val="ui-provider"/>
    <w:basedOn w:val="Standaardalinea-lettertype"/>
    <w:rsid w:val="00F870B3"/>
  </w:style>
  <w:style w:type="character" w:styleId="Hyperlink">
    <w:name w:val="Hyperlink"/>
    <w:basedOn w:val="Standaardalinea-lettertype"/>
    <w:uiPriority w:val="99"/>
    <w:unhideWhenUsed/>
    <w:rsid w:val="00126FF9"/>
    <w:rPr>
      <w:color w:val="0429AB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1C710B"/>
    <w:rPr>
      <w:rFonts w:ascii="Century Gothic" w:hAnsi="Century Gothic"/>
      <w:b/>
      <w:bCs/>
      <w:color w:val="0429AB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1C710B"/>
    <w:rPr>
      <w:rFonts w:ascii="Century Gothic" w:hAnsi="Century Gothic"/>
      <w:b/>
      <w:bCs/>
      <w:color w:val="0429AB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1A5011"/>
    <w:rPr>
      <w:rFonts w:ascii="Century Gothic" w:hAnsi="Century Gothic"/>
      <w:b/>
      <w:bCs/>
      <w:color w:val="0429AB"/>
      <w:sz w:val="26"/>
      <w:szCs w:val="26"/>
    </w:rPr>
  </w:style>
  <w:style w:type="character" w:customStyle="1" w:styleId="Kop4Char">
    <w:name w:val="Kop 4 Char"/>
    <w:aliases w:val="Kop 3 in tabel Char"/>
    <w:basedOn w:val="Standaardalinea-lettertype"/>
    <w:link w:val="Kop4"/>
    <w:uiPriority w:val="9"/>
    <w:rsid w:val="002459FF"/>
    <w:rPr>
      <w:rFonts w:ascii="Century Gothic" w:hAnsi="Century Gothic"/>
      <w:b/>
      <w:bCs/>
      <w:color w:val="0429AB"/>
      <w:sz w:val="20"/>
      <w:szCs w:val="20"/>
    </w:rPr>
  </w:style>
  <w:style w:type="paragraph" w:styleId="Geenafstand">
    <w:name w:val="No Spacing"/>
    <w:aliases w:val="Tekst invulbaar kader"/>
    <w:basedOn w:val="Standaard"/>
    <w:uiPriority w:val="1"/>
    <w:qFormat/>
    <w:rsid w:val="00D43588"/>
    <w:pPr>
      <w:ind w:left="113"/>
    </w:pPr>
  </w:style>
  <w:style w:type="paragraph" w:styleId="Ondertitel">
    <w:name w:val="Subtitle"/>
    <w:aliases w:val="Tekst na checkbox"/>
    <w:basedOn w:val="Standaard"/>
    <w:next w:val="Standaard"/>
    <w:link w:val="OndertitelChar"/>
    <w:uiPriority w:val="11"/>
    <w:qFormat/>
    <w:rsid w:val="00824C2C"/>
    <w:pPr>
      <w:numPr>
        <w:ilvl w:val="1"/>
      </w:numPr>
      <w:spacing w:line="320" w:lineRule="atLeast"/>
    </w:pPr>
    <w:rPr>
      <w:rFonts w:eastAsiaTheme="minorEastAsia" w:cs="Times New Roman (Hoofdtekst CS)"/>
      <w:color w:val="000000" w:themeColor="text1"/>
    </w:rPr>
  </w:style>
  <w:style w:type="character" w:customStyle="1" w:styleId="OndertitelChar">
    <w:name w:val="Ondertitel Char"/>
    <w:aliases w:val="Tekst na checkbox Char"/>
    <w:basedOn w:val="Standaardalinea-lettertype"/>
    <w:link w:val="Ondertitel"/>
    <w:uiPriority w:val="11"/>
    <w:rsid w:val="00824C2C"/>
    <w:rPr>
      <w:rFonts w:ascii="Aptos" w:eastAsiaTheme="minorEastAsia" w:hAnsi="Aptos" w:cs="Times New Roman (Hoofdtekst CS)"/>
      <w:color w:val="000000" w:themeColor="text1"/>
      <w:sz w:val="21"/>
    </w:rPr>
  </w:style>
  <w:style w:type="character" w:styleId="GevolgdeHyperlink">
    <w:name w:val="FollowedHyperlink"/>
    <w:basedOn w:val="Standaardalinea-lettertype"/>
    <w:uiPriority w:val="99"/>
    <w:unhideWhenUsed/>
    <w:rsid w:val="00633AB5"/>
    <w:rPr>
      <w:color w:val="000000" w:themeColor="text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6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ivanSpronssen\Downloads\ECP044_Melden_Datalek_formul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3911935F4534FB933954668C1BA95" ma:contentTypeVersion="20" ma:contentTypeDescription="Een nieuw document maken." ma:contentTypeScope="" ma:versionID="99ac198323840155a9ccdbc23f422cd4">
  <xsd:schema xmlns:xsd="http://www.w3.org/2001/XMLSchema" xmlns:xs="http://www.w3.org/2001/XMLSchema" xmlns:p="http://schemas.microsoft.com/office/2006/metadata/properties" xmlns:ns1="http://schemas.microsoft.com/sharepoint/v3" xmlns:ns2="302e52ac-aa19-465f-9f6a-461c01d673e6" xmlns:ns3="4584f5d1-e89c-41e9-8ded-41fd5ed8eff0" targetNamespace="http://schemas.microsoft.com/office/2006/metadata/properties" ma:root="true" ma:fieldsID="e5e69e1b8157de35070344bffca33f4b" ns1:_="" ns2:_="" ns3:_="">
    <xsd:import namespace="http://schemas.microsoft.com/sharepoint/v3"/>
    <xsd:import namespace="302e52ac-aa19-465f-9f6a-461c01d673e6"/>
    <xsd:import namespace="4584f5d1-e89c-41e9-8ded-41fd5ed8ef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e52ac-aa19-465f-9f6a-461c01d673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b16ff-f922-4346-befb-ec1393b16a6d}" ma:internalName="TaxCatchAll" ma:showField="CatchAllData" ma:web="302e52ac-aa19-465f-9f6a-461c01d67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f5d1-e89c-41e9-8ded-41fd5ed8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fcdf52e-46df-449b-b284-70e2acc7b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584f5d1-e89c-41e9-8ded-41fd5ed8eff0">
      <Terms xmlns="http://schemas.microsoft.com/office/infopath/2007/PartnerControls"/>
    </lcf76f155ced4ddcb4097134ff3c332f>
    <_ip_UnifiedCompliancePolicyProperties xmlns="http://schemas.microsoft.com/sharepoint/v3" xsi:nil="true"/>
    <TaxCatchAll xmlns="302e52ac-aa19-465f-9f6a-461c01d673e6" xsi:nil="true"/>
  </documentManagement>
</p:properties>
</file>

<file path=customXml/itemProps1.xml><?xml version="1.0" encoding="utf-8"?>
<ds:datastoreItem xmlns:ds="http://schemas.openxmlformats.org/officeDocument/2006/customXml" ds:itemID="{4B44D979-E679-49B2-988A-2F19294BE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2e52ac-aa19-465f-9f6a-461c01d673e6"/>
    <ds:schemaRef ds:uri="4584f5d1-e89c-41e9-8ded-41fd5ed8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A1F18-1C42-C84E-81A0-072A7B3943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6D8342-A5FA-4F2C-B21F-AE3284A8EA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E6CB08-AE52-46D7-9C5A-3E7243F062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84f5d1-e89c-41e9-8ded-41fd5ed8eff0"/>
    <ds:schemaRef ds:uri="302e52ac-aa19-465f-9f6a-461c01d67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ECP044_Melden_Datalek_formulier</Template>
  <TotalTime>0</TotalTime>
  <Pages>3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Links>
    <vt:vector size="6" baseType="variant"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https://www.autoriteitpersoonsgegevens.nl/themas/basis-avg/privacy-en-persoonsgegevens/wat-zijn-persoonsgegevens</vt:lpwstr>
      </vt:variant>
      <vt:variant>
        <vt:lpwstr>bijzondere-persoonsgegevens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van Spronssen</dc:creator>
  <cp:keywords/>
  <dc:description/>
  <cp:lastModifiedBy>Demi van Spronssen</cp:lastModifiedBy>
  <cp:revision>1</cp:revision>
  <dcterms:created xsi:type="dcterms:W3CDTF">2024-05-21T07:12:00Z</dcterms:created>
  <dcterms:modified xsi:type="dcterms:W3CDTF">2024-05-21T07:12:00Z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0x0101009DE3911935F4534FB933954668C1BA95</vt:lpwstr>
  </property>
  <property fmtid="{D5CDD505-2E9C-101B-9397-08002B2CF9AE}" pid="3" name="MediaServiceImageTags">
    <vt:lpwstr/>
  </property>
</Properties>
</file>